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6B6A6A"/>
  <w:body>
    <w:p w:rsidR="00882496" w:rsidRDefault="007C16BD" w:rsidP="00FC0062">
      <w:pPr>
        <w:ind w:left="-1276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-886147</wp:posOffset>
                </wp:positionH>
                <wp:positionV relativeFrom="paragraph">
                  <wp:posOffset>-540385</wp:posOffset>
                </wp:positionV>
                <wp:extent cx="7533564" cy="10672549"/>
                <wp:effectExtent l="0" t="0" r="0" b="0"/>
                <wp:wrapNone/>
                <wp:docPr id="23" name="Rechthoe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3564" cy="10672549"/>
                        </a:xfrm>
                        <a:prstGeom prst="rect">
                          <a:avLst/>
                        </a:prstGeom>
                        <a:solidFill>
                          <a:srgbClr val="6B6A6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B5ED16" id="Rechthoek 23" o:spid="_x0000_s1026" style="position:absolute;margin-left:-69.8pt;margin-top:-42.55pt;width:593.2pt;height:840.3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" fillcolor="#6b6a6a" stroked="f" strokeweight="1pt"/>
            </w:pict>
          </mc:Fallback>
        </mc:AlternateContent>
      </w:r>
      <w:r w:rsidR="00A740CA" w:rsidRPr="00E92CC3">
        <w:rPr>
          <w:noProof/>
          <w:lang w:eastAsia="nl-NL"/>
        </w:rPr>
        <w:drawing>
          <wp:inline distT="0" distB="0" distL="0" distR="0" wp14:anchorId="608A48D0" wp14:editId="341831E6">
            <wp:extent cx="3686400" cy="2412000"/>
            <wp:effectExtent l="0" t="0" r="0" b="7620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400" cy="24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40CA" w:rsidRPr="00E92CC3">
        <w:rPr>
          <w:noProof/>
          <w:lang w:eastAsia="nl-NL"/>
        </w:rPr>
        <w:drawing>
          <wp:inline distT="0" distB="0" distL="0" distR="0" wp14:anchorId="608A48D0" wp14:editId="341831E6">
            <wp:extent cx="3686400" cy="2412000"/>
            <wp:effectExtent l="0" t="0" r="0" b="7620"/>
            <wp:docPr id="2" name="Afbeelding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400" cy="24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40CA" w:rsidRPr="00E92CC3">
        <w:rPr>
          <w:noProof/>
          <w:lang w:eastAsia="nl-NL"/>
        </w:rPr>
        <w:drawing>
          <wp:inline distT="0" distB="0" distL="0" distR="0" wp14:anchorId="608A48D0" wp14:editId="341831E6">
            <wp:extent cx="3686400" cy="2412000"/>
            <wp:effectExtent l="0" t="0" r="0" b="7620"/>
            <wp:docPr id="3" name="Afbeelding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400" cy="24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40CA" w:rsidRPr="00E92CC3">
        <w:rPr>
          <w:noProof/>
          <w:lang w:eastAsia="nl-NL"/>
        </w:rPr>
        <w:drawing>
          <wp:inline distT="0" distB="0" distL="0" distR="0" wp14:anchorId="608A48D0" wp14:editId="341831E6">
            <wp:extent cx="3686400" cy="2412000"/>
            <wp:effectExtent l="0" t="0" r="0" b="7620"/>
            <wp:docPr id="4" name="Afbeelding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400" cy="24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40CA" w:rsidRPr="00E92CC3">
        <w:rPr>
          <w:noProof/>
          <w:lang w:eastAsia="nl-NL"/>
        </w:rPr>
        <w:drawing>
          <wp:inline distT="0" distB="0" distL="0" distR="0" wp14:anchorId="608A48D0" wp14:editId="341831E6">
            <wp:extent cx="3686400" cy="2412000"/>
            <wp:effectExtent l="0" t="0" r="0" b="7620"/>
            <wp:docPr id="5" name="Afbeelding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400" cy="24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40CA" w:rsidRPr="00E92CC3">
        <w:rPr>
          <w:noProof/>
          <w:lang w:eastAsia="nl-NL"/>
        </w:rPr>
        <w:drawing>
          <wp:inline distT="0" distB="0" distL="0" distR="0" wp14:anchorId="608A48D0" wp14:editId="341831E6">
            <wp:extent cx="3686400" cy="2412000"/>
            <wp:effectExtent l="0" t="0" r="0" b="7620"/>
            <wp:docPr id="6" name="Afbeelding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400" cy="24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40CA" w:rsidRPr="00E92CC3">
        <w:rPr>
          <w:noProof/>
          <w:lang w:eastAsia="nl-NL"/>
        </w:rPr>
        <w:drawing>
          <wp:inline distT="0" distB="0" distL="0" distR="0" wp14:anchorId="608A48D0" wp14:editId="341831E6">
            <wp:extent cx="3686400" cy="2412000"/>
            <wp:effectExtent l="0" t="0" r="0" b="7620"/>
            <wp:docPr id="7" name="Afbeelding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400" cy="24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FC0062" w:rsidRPr="00E92CC3">
        <w:rPr>
          <w:noProof/>
          <w:lang w:eastAsia="nl-NL"/>
        </w:rPr>
        <w:drawing>
          <wp:inline distT="0" distB="0" distL="0" distR="0" wp14:anchorId="58F9559B" wp14:editId="7055FA9D">
            <wp:extent cx="3686400" cy="2412000"/>
            <wp:effectExtent l="0" t="0" r="0" b="7620"/>
            <wp:docPr id="16" name="Afbeelding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400" cy="24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2496" w:rsidSect="007C16BD">
      <w:pgSz w:w="11906" w:h="16838"/>
      <w:pgMar w:top="851" w:right="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CC3"/>
    <w:rsid w:val="00241A45"/>
    <w:rsid w:val="007C16BD"/>
    <w:rsid w:val="00882496"/>
    <w:rsid w:val="00A740CA"/>
    <w:rsid w:val="00E92CC3"/>
    <w:rsid w:val="00FC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b6a6a"/>
      <o:colormenu v:ext="edit" fillcolor="#6b6a6a"/>
    </o:shapedefaults>
    <o:shapelayout v:ext="edit">
      <o:idmap v:ext="edit" data="1"/>
    </o:shapelayout>
  </w:shapeDefaults>
  <w:decimalSymbol w:val=","/>
  <w:listSeparator w:val=";"/>
  <w15:chartTrackingRefBased/>
  <w15:docId w15:val="{BD38D58E-B3DB-4410-A650-14B9D173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C0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0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35BC9697.dotm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Vugt, David van</dc:creator>
  <cp:keywords/>
  <dc:description/>
  <cp:lastModifiedBy>Vugt, David van</cp:lastModifiedBy>
  <cp:revision>2</cp:revision>
  <cp:lastPrinted>2016-06-02T09:52:00Z</cp:lastPrinted>
  <dcterms:created xsi:type="dcterms:W3CDTF">2016-06-06T09:30:00Z</dcterms:created>
  <dcterms:modified xsi:type="dcterms:W3CDTF">2016-06-06T09:30:00Z</dcterms:modified>
</cp:coreProperties>
</file>